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383"/>
        <w:gridCol w:w="8755"/>
        <w:gridCol w:w="1382"/>
      </w:tblGrid>
      <w:tr w:rsidR="00950015" w:rsidRPr="00D75A09" w:rsidTr="00B97F82">
        <w:tc>
          <w:tcPr>
            <w:tcW w:w="600" w:type="pct"/>
            <w:shd w:val="clear" w:color="auto" w:fill="C9F296" w:themeFill="accent3" w:themeFillTint="99"/>
          </w:tcPr>
          <w:p w:rsidR="001B78D3" w:rsidRPr="00D75A09" w:rsidRDefault="001B78D3" w:rsidP="00446E02">
            <w:bookmarkStart w:id="0" w:name="_GoBack"/>
            <w:bookmarkEnd w:id="0"/>
            <w:r w:rsidRPr="00D75A09"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:rsidR="001B78D3" w:rsidRPr="00D75A09" w:rsidRDefault="001B78D3" w:rsidP="00446E02"/>
        </w:tc>
      </w:tr>
      <w:tr w:rsidR="00950015" w:rsidRPr="00D75A09" w:rsidTr="00B97F82">
        <w:tc>
          <w:tcPr>
            <w:tcW w:w="600" w:type="pct"/>
            <w:shd w:val="clear" w:color="auto" w:fill="A7EA52" w:themeFill="accent3"/>
          </w:tcPr>
          <w:p w:rsidR="001B78D3" w:rsidRPr="00D75A09" w:rsidRDefault="00BF4E0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40C66F50" wp14:editId="7EBBA61B">
                      <wp:extent cx="659822" cy="679589"/>
                      <wp:effectExtent l="57150" t="57150" r="121285" b="139700"/>
                      <wp:docPr id="22" name="Group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Freeform: Shape 23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Freeform: Shape 25">
                                <a:extLst/>
                              </wps:cNvPr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Rectangle 26">
                                <a:extLst/>
                              </wps:cNvPr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Rectangle 27">
                                <a:extLst/>
                              </wps:cNvPr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ctangle 28">
                                <a:extLst/>
                              </wps:cNvPr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Rectangle 29">
                                <a:extLst/>
                              </wps:cNvPr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Rectangle 30">
                                <a:extLst/>
                              </wps:cNvPr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Rectangle 31">
                                <a:extLst/>
                              </wps:cNvPr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Rectangle 672">
                                <a:extLst/>
                              </wps:cNvPr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Rectangle 673">
                                <a:extLst/>
                              </wps:cNvPr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>
                                <a:extLst/>
                              </wps:cNvPr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F40C2" id="Group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">
                      <v:shape id="Freeform: Shape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eeform: Shape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ctangle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Rectangle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Rectangle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Rectangle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Rectangle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Rectangle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Rectangle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Rectangle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  <w:r w:rsidRPr="00D75A09">
              <w:softHyphen/>
            </w:r>
          </w:p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50062B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26B349FE" wp14:editId="3BC9C07F">
                      <wp:extent cx="710406" cy="498907"/>
                      <wp:effectExtent l="76200" t="0" r="33020" b="73025"/>
                      <wp:docPr id="1182" name="Group 35" descr="Car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Freeform: Shape 1183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oup 1184">
                                <a:extLst/>
                              </wpg:cNvPr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Freeform: Shape 1185">
                                  <a:extLst/>
                                </wps:cNvPr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Freeform: Shape 1186">
                                  <a:extLst/>
                                </wps:cNvPr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Freeform: Shape 1187">
                                  <a:extLst/>
                                </wps:cNvPr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>
                                  <a:extLst/>
                                </wps:cNvPr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Freeform: Shape 1189">
                                  <a:extLst/>
                                </wps:cNvPr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>
                                  <a:extLst/>
                                </wps:cNvPr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72ED7" id="Group 35" o:spid="_x0000_s1026" alt="Car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">
                      <v:shape id="Freeform: Shape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o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Freeform: Shape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Freeform: Shape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Freeform: Shape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Freeform: Shape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1B78D3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4A2CC7CE" wp14:editId="34965DE4">
                      <wp:extent cx="798390" cy="661365"/>
                      <wp:effectExtent l="0" t="38100" r="20955" b="24765"/>
                      <wp:docPr id="718" name="Group 76" descr="Bowl of food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Freeform: Shape 719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Freeform: Shape 727">
                                <a:extLst/>
                              </wps:cNvPr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oup 728">
                                <a:extLst/>
                              </wpg:cNvPr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>
                                  <a:extLst/>
                                </wps:cNvPr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>
                                  <a:extLst/>
                                </wps:cNvPr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>
                                  <a:extLst/>
                                </wps:cNvPr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>
                                  <a:extLst/>
                                </wps:cNvPr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>
                                  <a:extLst/>
                                </wps:cNvPr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>
                                  <a:extLst/>
                                </wps:cNvPr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>
                                  <a:extLst/>
                                </wps:cNvPr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>
                                  <a:extLst/>
                                </wps:cNvPr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CFFE4" id="Group 76" o:spid="_x0000_s1026" alt="Bowl of food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">
                      <o:lock v:ext="edit" aspectratio="t"/>
                      <v:shape id="Freeform: Shape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Freeform: Shape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o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:rsidR="00A00952" w:rsidRDefault="00A00952" w:rsidP="00A00952">
            <w:pPr>
              <w:pStyle w:val="Heading1"/>
              <w:outlineLvl w:val="0"/>
            </w:pPr>
            <w:r w:rsidRPr="00A00952">
              <w:t>SLPS GRADING SCALE</w:t>
            </w:r>
          </w:p>
          <w:p w:rsidR="00186B7C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 xml:space="preserve"> </w:t>
            </w:r>
          </w:p>
          <w:p w:rsidR="00A00952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>90% - 100% A = Excellent or Outstanding</w:t>
            </w:r>
          </w:p>
          <w:p w:rsidR="00A00952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>80% - 89% B = Above Average</w:t>
            </w:r>
          </w:p>
          <w:p w:rsidR="00A00952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>70% - 79% C = Average</w:t>
            </w:r>
          </w:p>
          <w:p w:rsidR="00A00952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>60% - 69% D = Poor/ Below Average Below</w:t>
            </w:r>
          </w:p>
          <w:p w:rsidR="00A00952" w:rsidRPr="00A00952" w:rsidRDefault="00A00952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 w:rsidRPr="00A00952">
              <w:rPr>
                <w:color w:val="000000"/>
                <w:sz w:val="40"/>
                <w:szCs w:val="40"/>
              </w:rPr>
              <w:t>60% F = Failure</w:t>
            </w:r>
          </w:p>
          <w:p w:rsidR="00A00952" w:rsidRDefault="00186B7C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Progress reports and Term Report Cards are issued as scheduled on the 2021-2022 SLPS District Calendar.</w:t>
            </w:r>
          </w:p>
          <w:p w:rsidR="00186B7C" w:rsidRPr="00A00952" w:rsidRDefault="00186B7C" w:rsidP="00A00952">
            <w:pPr>
              <w:pStyle w:val="NormalWeb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Parent Teacher Conferences are held as scheduled on the 2021-2022 SLPS District Calendar.</w:t>
            </w:r>
          </w:p>
          <w:p w:rsidR="001B78D3" w:rsidRPr="00D75A09" w:rsidRDefault="001B78D3" w:rsidP="00B97F82">
            <w:pPr>
              <w:pStyle w:val="Fill-InLabel"/>
            </w:pPr>
          </w:p>
        </w:tc>
        <w:tc>
          <w:tcPr>
            <w:tcW w:w="600" w:type="pct"/>
            <w:shd w:val="clear" w:color="auto" w:fill="F14124" w:themeFill="accent6"/>
          </w:tcPr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D3202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50E5958C" wp14:editId="12A70044">
                      <wp:extent cx="526619" cy="687531"/>
                      <wp:effectExtent l="114300" t="95250" r="178435" b="151130"/>
                      <wp:docPr id="54" name="Group 53" descr="Window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Rectangle: Rounded Corners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Rectangle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Freeform: Shape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Freeform: Shape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Rectangle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Straight Connector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ircle: Hollow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ctangle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2118B" id="Group 53" o:spid="_x0000_s1026" alt="Window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">
                      <v:roundrect id="Rectangle: Rounded Corners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" fillcolor="white [3212]" stroked="f" strokeweight="1pt">
                        <v:stroke joinstyle="miter"/>
                        <v:shadow on="t" color="black" opacity="26214f" origin="-.5,-.5" offset=".74836mm,.74836mm"/>
                        <v:path arrowok="t"/>
                        <o:lock v:ext="edit" aspectratio="t"/>
                      </v:roundrect>
                      <v:rect id="Rectangle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Rectangle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Freeform: Shape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eeform: Shape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ctangle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Straight Connector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Hollow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Rectangle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D3202D" w:rsidRPr="00D75A09" w:rsidRDefault="00D3202D" w:rsidP="00446E02"/>
          <w:p w:rsidR="001B78D3" w:rsidRPr="00D75A09" w:rsidRDefault="001B78D3" w:rsidP="00446E02"/>
          <w:p w:rsidR="001B78D3" w:rsidRPr="00D75A09" w:rsidRDefault="001B78D3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BF4BC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2BC1F377" wp14:editId="4AA5F000">
                      <wp:extent cx="583138" cy="557912"/>
                      <wp:effectExtent l="95250" t="95250" r="83820" b="166370"/>
                      <wp:docPr id="1203" name="Group 54" descr="City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Freeform: Shape 1204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Freeform: Shape 1205">
                                <a:extLst/>
                              </wps:cNvPr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oup 1206">
                                <a:extLst/>
                              </wpg:cNvPr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Rectangle 120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Rectangle: Rounded Corners 1208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Rectangle: Rounded Corners 120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Rectangle: Rounded Corners 121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Rectangle: Rounded Corners 121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Rectangle: Rounded Corners 121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Rectangle: Rounded Corners 121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Rectangle: Rounded Corners 121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Rectangle: Rounded Corners 121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Rectangle: Rounded Corners 3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Rectangle: Rounded Corners 3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Rectangle: Rounded Corners 3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Rectangle: Rounded Corners 3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Rectangle: Rounded Corners 36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Rectangle: Rounded Corners 3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Rectangle: Rounded Corners 38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Rectangle: Rounded Corners 3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Rectangle: Rounded Corners 4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Rectangle: Rounded Corners 4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Rectangle: Rounded Corners 4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Rectangle: Rounded Corners 4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Rectangle: Rounded Corners 4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Rectangle: Rounded Corners 4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Rectangle: Rounded Corners 46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Rectangle: Rounded Corners 4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Rectangle: Rounded Corners 4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Rectangle: Rounded Corners 5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Rectangle: Rounded Corners 5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Rectangle: Rounded Corners 5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ACFC4" id="Group 54" o:spid="_x0000_s1026" alt="City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">
                      <v:shape id="Freeform: Shape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Freeform: Shape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o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Rectangle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Rectangle: Rounded Corners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Rectangle: Rounded Corners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Rectangle: Rounded Corners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ounded Corners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ounded Corners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Rectangle: Rounded Corners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ounded Corners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Rectangle: Rounded Corners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1B78D3" w:rsidRPr="00D75A09" w:rsidRDefault="001B78D3" w:rsidP="00446E02"/>
          <w:p w:rsidR="001914FD" w:rsidRPr="00D75A09" w:rsidRDefault="001914FD" w:rsidP="00446E02"/>
          <w:p w:rsidR="00DE0266" w:rsidRPr="00D75A09" w:rsidRDefault="00DE0266" w:rsidP="00446E02"/>
          <w:p w:rsidR="001914FD" w:rsidRPr="00D75A09" w:rsidRDefault="001914FD" w:rsidP="00446E02"/>
          <w:p w:rsidR="001B78D3" w:rsidRPr="00D75A09" w:rsidRDefault="00950015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5AF50CAF" wp14:editId="05F489DE">
                      <wp:extent cx="613987" cy="516082"/>
                      <wp:effectExtent l="19050" t="38100" r="110490" b="151130"/>
                      <wp:docPr id="1191" name="Group 46" descr="Armchair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Freeform: Shape 1192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oup 1193">
                                <a:extLst/>
                              </wpg:cNvPr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Freeform: Shape 1194">
                                  <a:extLst/>
                                </wps:cNvPr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oup 119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loud 40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Rectangle: Rounded Corners 1200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Rectangle: Rounded Corners 1201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Rectangle 1202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136D4" id="Group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">
                      <v:shape id="Freeform: Shape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o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Freeform: Shape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o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loud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Rectangle: Rounded Corners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Rectangle: Rounded Corners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Rectangle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D75A09" w:rsidTr="00A579CF">
        <w:tc>
          <w:tcPr>
            <w:tcW w:w="600" w:type="pct"/>
            <w:shd w:val="clear" w:color="auto" w:fill="5DCEAF" w:themeFill="accent4"/>
          </w:tcPr>
          <w:p w:rsidR="001B78D3" w:rsidRPr="00D75A09" w:rsidRDefault="001B78D3" w:rsidP="00446E02"/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446E02"/>
        </w:tc>
        <w:tc>
          <w:tcPr>
            <w:tcW w:w="600" w:type="pct"/>
            <w:shd w:val="clear" w:color="auto" w:fill="FF8021" w:themeFill="accent5"/>
          </w:tcPr>
          <w:p w:rsidR="001B78D3" w:rsidRPr="00D75A09" w:rsidRDefault="001B78D3" w:rsidP="00446E02"/>
        </w:tc>
      </w:tr>
    </w:tbl>
    <w:p w:rsidR="00A00952" w:rsidRDefault="00A00952" w:rsidP="001029C3">
      <w:pPr>
        <w:spacing w:line="240" w:lineRule="auto"/>
      </w:pPr>
    </w:p>
    <w:p w:rsidR="00AD36DF" w:rsidRDefault="00AD36DF">
      <w:r>
        <w:br w:type="page"/>
      </w:r>
    </w:p>
    <w:p w:rsidR="00A00952" w:rsidRDefault="00A00952">
      <w:r>
        <w:lastRenderedPageBreak/>
        <w:br w:type="page"/>
      </w:r>
    </w:p>
    <w:p w:rsidR="00A00952" w:rsidRDefault="00A00952" w:rsidP="00A00952">
      <w:pPr>
        <w:pStyle w:val="Heading1"/>
      </w:pPr>
      <w:r>
        <w:lastRenderedPageBreak/>
        <w:br w:type="page"/>
      </w: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8640"/>
        <w:gridCol w:w="1440"/>
        <w:gridCol w:w="1440"/>
      </w:tblGrid>
      <w:tr w:rsidR="00651AD5" w:rsidRPr="00D75A09" w:rsidTr="00E22BCB">
        <w:trPr>
          <w:trHeight w:val="981"/>
          <w:jc w:val="center"/>
        </w:trPr>
        <w:tc>
          <w:tcPr>
            <w:tcW w:w="8640" w:type="dxa"/>
            <w:vMerge w:val="restart"/>
          </w:tcPr>
          <w:p w:rsidR="00D115F5" w:rsidRPr="00D75A09" w:rsidRDefault="002172E4" w:rsidP="00A00952">
            <w:r w:rsidRPr="00D75A09">
              <w:lastRenderedPageBreak/>
              <w:br w:type="page"/>
            </w: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EF4FC" w:themeFill="accent2" w:themeFillTint="33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:rsidR="00D115F5" w:rsidRPr="00D75A09" w:rsidRDefault="00651AD5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39EE07A2" wp14:editId="7BA792D0">
                  <wp:extent cx="548640" cy="548640"/>
                  <wp:effectExtent l="0" t="0" r="3810" b="0"/>
                  <wp:docPr id="721" name="Graphic 721" descr="Game contro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:rsidR="00D115F5" w:rsidRPr="00D75A09" w:rsidRDefault="00651AD5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66B821E8" wp14:editId="40F9B44C">
                  <wp:extent cx="548640" cy="548640"/>
                  <wp:effectExtent l="0" t="0" r="0" b="0"/>
                  <wp:docPr id="724" name="Graphic 724" descr="Beach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:rsidR="00D115F5" w:rsidRPr="00D75A09" w:rsidRDefault="00FD5E4B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46869A7B" wp14:editId="34E1367A">
                  <wp:extent cx="548640" cy="548640"/>
                  <wp:effectExtent l="0" t="0" r="0" b="0"/>
                  <wp:docPr id="725" name="Graphic 725" descr="Soc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Soccer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:rsidR="00D115F5" w:rsidRPr="00D75A09" w:rsidRDefault="00FD5E4B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3EF3BF56" wp14:editId="280017FE">
                  <wp:extent cx="548640" cy="548640"/>
                  <wp:effectExtent l="0" t="0" r="3810" b="0"/>
                  <wp:docPr id="722" name="Graphic 722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5DCEAF" w:themeFill="accent4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:rsidR="00D115F5" w:rsidRPr="00D75A09" w:rsidRDefault="00651AD5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26A52545" wp14:editId="2893922C">
                  <wp:extent cx="548640" cy="548640"/>
                  <wp:effectExtent l="0" t="0" r="0" b="3810"/>
                  <wp:docPr id="723" name="Graphic 723" descr="Bulls-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</w:tr>
      <w:tr w:rsidR="00651AD5" w:rsidRPr="00D75A09" w:rsidTr="00E22BCB">
        <w:trPr>
          <w:trHeight w:val="981"/>
          <w:jc w:val="center"/>
        </w:trPr>
        <w:tc>
          <w:tcPr>
            <w:tcW w:w="8640" w:type="dxa"/>
            <w:vMerge/>
          </w:tcPr>
          <w:p w:rsidR="00D115F5" w:rsidRPr="00D75A09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:rsidR="00D115F5" w:rsidRPr="00D75A09" w:rsidRDefault="00D115F5" w:rsidP="001029C3">
            <w:pPr>
              <w:pStyle w:val="Fill-InLabel"/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:rsidR="00D115F5" w:rsidRPr="00D75A09" w:rsidRDefault="00651AD5" w:rsidP="001029C3">
            <w:pPr>
              <w:pStyle w:val="Fill-InLabel"/>
            </w:pPr>
            <w:r w:rsidRPr="00D75A09">
              <w:rPr>
                <w:noProof/>
                <w:lang w:val="en-US"/>
              </w:rPr>
              <w:drawing>
                <wp:inline distT="0" distB="0" distL="0" distR="0" wp14:anchorId="5F914738" wp14:editId="63661492">
                  <wp:extent cx="548640" cy="548640"/>
                  <wp:effectExtent l="0" t="0" r="3810" b="0"/>
                  <wp:docPr id="726" name="Graphic 726" descr="Table 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E96" w:rsidRPr="00D75A09" w:rsidRDefault="00820E96" w:rsidP="001029C3"/>
    <w:sectPr w:rsidR="00820E96" w:rsidRPr="00D75A09" w:rsidSect="00F629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68" w:rsidRDefault="00813868" w:rsidP="00086DEE">
      <w:r>
        <w:separator/>
      </w:r>
    </w:p>
  </w:endnote>
  <w:endnote w:type="continuationSeparator" w:id="0">
    <w:p w:rsidR="00813868" w:rsidRDefault="00813868" w:rsidP="00086DEE">
      <w:r>
        <w:continuationSeparator/>
      </w:r>
    </w:p>
  </w:endnote>
  <w:endnote w:type="continuationNotice" w:id="1">
    <w:p w:rsidR="00813868" w:rsidRDefault="0081386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68" w:rsidRDefault="00813868" w:rsidP="00086DEE">
      <w:r>
        <w:separator/>
      </w:r>
    </w:p>
  </w:footnote>
  <w:footnote w:type="continuationSeparator" w:id="0">
    <w:p w:rsidR="00813868" w:rsidRDefault="00813868" w:rsidP="00086DEE">
      <w:r>
        <w:continuationSeparator/>
      </w:r>
    </w:p>
  </w:footnote>
  <w:footnote w:type="continuationNotice" w:id="1">
    <w:p w:rsidR="00813868" w:rsidRDefault="0081386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52"/>
    <w:rsid w:val="000061B3"/>
    <w:rsid w:val="00006A54"/>
    <w:rsid w:val="00006AC5"/>
    <w:rsid w:val="00007754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85B98"/>
    <w:rsid w:val="00186B7C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928D6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4D1B"/>
    <w:rsid w:val="003F6DCD"/>
    <w:rsid w:val="00413335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40FA"/>
    <w:rsid w:val="0051644F"/>
    <w:rsid w:val="005257E6"/>
    <w:rsid w:val="00581102"/>
    <w:rsid w:val="00591EB5"/>
    <w:rsid w:val="00593A2E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693"/>
    <w:rsid w:val="00644E89"/>
    <w:rsid w:val="00651AD5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3868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E1325"/>
    <w:rsid w:val="009E39A6"/>
    <w:rsid w:val="009E675E"/>
    <w:rsid w:val="009E74E2"/>
    <w:rsid w:val="009E761E"/>
    <w:rsid w:val="00A00952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36DF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E6"/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openxmlformats.org/officeDocument/2006/relationships/image" Target="media/image44.svg"/><Relationship Id="rId3" Type="http://schemas.openxmlformats.org/officeDocument/2006/relationships/styles" Target="styles.xml"/><Relationship Id="rId47" Type="http://schemas.openxmlformats.org/officeDocument/2006/relationships/image" Target="media/image40.svg"/><Relationship Id="rId50" Type="http://schemas.openxmlformats.org/officeDocument/2006/relationships/image" Target="media/image3.png"/><Relationship Id="rId55" Type="http://schemas.openxmlformats.org/officeDocument/2006/relationships/image" Target="media/image48.svg"/><Relationship Id="rId7" Type="http://schemas.openxmlformats.org/officeDocument/2006/relationships/endnotes" Target="endnotes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46.sv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42.svg"/><Relationship Id="rId57" Type="http://schemas.openxmlformats.org/officeDocument/2006/relationships/image" Target="media/image50.svg"/><Relationship Id="rId52" Type="http://schemas.openxmlformats.org/officeDocument/2006/relationships/image" Target="media/image4.png"/><Relationship Id="rId4" Type="http://schemas.openxmlformats.org/officeDocument/2006/relationships/settings" Target="settings.xml"/><Relationship Id="rId48" Type="http://schemas.openxmlformats.org/officeDocument/2006/relationships/image" Target="media/image2.png"/><Relationship Id="rId56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ht6136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70B0-6D3F-4EF1-B431-A10C556F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</Template>
  <TotalTime>0</TotalTime>
  <Pages>4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2021-08-15T20:27:00Z</dcterms:created>
  <dcterms:modified xsi:type="dcterms:W3CDTF">2021-08-15T20:27:00Z</dcterms:modified>
</cp:coreProperties>
</file>